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CBF39">
      <w:r>
        <w:rPr>
          <w:rFonts w:ascii="微软雅黑" w:hAnsi="微软雅黑" w:eastAsia="微软雅黑"/>
          <w:b/>
          <w:sz w:val="36"/>
          <w:szCs w:val="36"/>
        </w:rPr>
        <w:t xml:space="preserve">     </w:t>
      </w:r>
    </w:p>
    <w:p w14:paraId="60AF10D9">
      <w:pPr>
        <w:widowControl/>
        <w:jc w:val="left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sz w:val="28"/>
          <w:szCs w:val="36"/>
        </w:rPr>
        <w:t>附件</w:t>
      </w:r>
      <w:r>
        <w:rPr>
          <w:rFonts w:hint="eastAsia" w:ascii="微软雅黑" w:hAnsi="微软雅黑" w:eastAsia="微软雅黑"/>
          <w:sz w:val="28"/>
          <w:szCs w:val="36"/>
          <w:lang w:val="en-US" w:eastAsia="zh-CN"/>
        </w:rPr>
        <w:t xml:space="preserve">1    </w:t>
      </w:r>
      <w:r>
        <w:rPr>
          <w:rFonts w:ascii="微软雅黑" w:hAnsi="微软雅黑" w:eastAsia="微软雅黑"/>
          <w:b/>
          <w:sz w:val="36"/>
          <w:szCs w:val="36"/>
        </w:rPr>
        <w:tab/>
      </w:r>
      <w:r>
        <w:rPr>
          <w:rFonts w:hint="eastAsia" w:ascii="微软雅黑" w:hAnsi="微软雅黑" w:eastAsia="微软雅黑"/>
          <w:b/>
          <w:sz w:val="36"/>
          <w:szCs w:val="36"/>
        </w:rPr>
        <w:t>体育教育专业202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级学生专修项目选择报名表（样表）</w:t>
      </w:r>
    </w:p>
    <w:p w14:paraId="2E7D8610">
      <w:pPr>
        <w:spacing w:line="520" w:lineRule="exact"/>
        <w:jc w:val="center"/>
        <w:rPr>
          <w:rFonts w:ascii="微软雅黑" w:hAnsi="微软雅黑" w:eastAsia="微软雅黑"/>
          <w:b/>
          <w:sz w:val="24"/>
        </w:rPr>
      </w:pPr>
    </w:p>
    <w:tbl>
      <w:tblPr>
        <w:tblStyle w:val="5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537"/>
        <w:gridCol w:w="3217"/>
        <w:gridCol w:w="3359"/>
        <w:gridCol w:w="2238"/>
      </w:tblGrid>
      <w:tr w14:paraId="6992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89" w:type="dxa"/>
            <w:shd w:val="clear" w:color="auto" w:fill="F2F2F2"/>
            <w:noWrap/>
            <w:vAlign w:val="center"/>
          </w:tcPr>
          <w:p w14:paraId="675ADAE1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37" w:type="dxa"/>
            <w:shd w:val="clear" w:color="auto" w:fill="F2F2F2"/>
            <w:noWrap/>
            <w:vAlign w:val="center"/>
          </w:tcPr>
          <w:p w14:paraId="75B49A15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217" w:type="dxa"/>
            <w:shd w:val="clear" w:color="auto" w:fill="F2F2F2"/>
            <w:noWrap/>
            <w:vAlign w:val="center"/>
          </w:tcPr>
          <w:p w14:paraId="28287672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59" w:type="dxa"/>
            <w:shd w:val="clear" w:color="auto" w:fill="F2F2F2"/>
            <w:noWrap/>
            <w:vAlign w:val="center"/>
          </w:tcPr>
          <w:p w14:paraId="5F4A14D6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</w:rPr>
              <w:t>拟选专修项目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594DB55B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4"/>
              </w:rPr>
              <w:t>确认签名</w:t>
            </w:r>
          </w:p>
        </w:tc>
      </w:tr>
      <w:tr w14:paraId="3758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89" w:type="dxa"/>
            <w:shd w:val="clear" w:color="auto" w:fill="auto"/>
            <w:noWrap/>
            <w:vAlign w:val="center"/>
          </w:tcPr>
          <w:p w14:paraId="0EF2D75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ascii="微软雅黑" w:hAnsi="微软雅黑" w:eastAsia="微软雅黑" w:cs="Arial"/>
                <w:kern w:val="0"/>
                <w:sz w:val="24"/>
              </w:rPr>
              <w:t>A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6E80D0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ascii="微软雅黑" w:hAnsi="微软雅黑" w:eastAsia="微软雅黑" w:cs="Arial"/>
                <w:kern w:val="0"/>
                <w:sz w:val="24"/>
              </w:rPr>
              <w:t>1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 w14:paraId="3261A6F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ascii="微软雅黑" w:hAnsi="微软雅黑" w:eastAsia="微软雅黑" w:cs="Arial"/>
                <w:kern w:val="0"/>
                <w:sz w:val="24"/>
              </w:rPr>
              <w:t>001　</w:t>
            </w:r>
          </w:p>
        </w:tc>
        <w:tc>
          <w:tcPr>
            <w:tcW w:w="3359" w:type="dxa"/>
            <w:shd w:val="clear" w:color="auto" w:fill="auto"/>
            <w:noWrap/>
            <w:vAlign w:val="center"/>
          </w:tcPr>
          <w:p w14:paraId="23AEA047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4DAFFAC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 w14:paraId="75EA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89" w:type="dxa"/>
            <w:shd w:val="clear" w:color="auto" w:fill="auto"/>
            <w:noWrap/>
            <w:vAlign w:val="center"/>
          </w:tcPr>
          <w:p w14:paraId="20E5A2D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</w:rPr>
              <w:t>B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58175E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</w:rPr>
              <w:t>2</w:t>
            </w:r>
          </w:p>
        </w:tc>
        <w:tc>
          <w:tcPr>
            <w:tcW w:w="3217" w:type="dxa"/>
            <w:shd w:val="clear" w:color="auto" w:fill="auto"/>
            <w:noWrap/>
            <w:vAlign w:val="center"/>
          </w:tcPr>
          <w:p w14:paraId="3292DD5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ascii="微软雅黑" w:hAnsi="微软雅黑" w:eastAsia="微软雅黑" w:cs="Arial"/>
                <w:kern w:val="0"/>
                <w:sz w:val="24"/>
              </w:rPr>
              <w:t>002</w:t>
            </w:r>
          </w:p>
        </w:tc>
        <w:tc>
          <w:tcPr>
            <w:tcW w:w="3359" w:type="dxa"/>
            <w:shd w:val="clear" w:color="auto" w:fill="auto"/>
            <w:noWrap/>
            <w:vAlign w:val="center"/>
          </w:tcPr>
          <w:p w14:paraId="017034A0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463AF9C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 w14:paraId="123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89" w:type="dxa"/>
            <w:shd w:val="clear" w:color="auto" w:fill="auto"/>
            <w:noWrap/>
            <w:textDirection w:val="tbRl"/>
            <w:vAlign w:val="center"/>
          </w:tcPr>
          <w:p w14:paraId="401DB833">
            <w:pPr>
              <w:widowControl/>
              <w:ind w:left="113" w:right="113"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4"/>
              </w:rPr>
              <w:t>…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0FEE9D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noWrap/>
            <w:vAlign w:val="center"/>
          </w:tcPr>
          <w:p w14:paraId="6CFA686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24"/>
              </w:rPr>
            </w:pPr>
          </w:p>
        </w:tc>
        <w:tc>
          <w:tcPr>
            <w:tcW w:w="3359" w:type="dxa"/>
            <w:shd w:val="clear" w:color="auto" w:fill="auto"/>
            <w:noWrap/>
            <w:vAlign w:val="center"/>
          </w:tcPr>
          <w:p w14:paraId="5228AB18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4E8CCBF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</w:tbl>
    <w:p w14:paraId="01ABAA43">
      <w:pPr>
        <w:spacing w:line="520" w:lineRule="exact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注</w:t>
      </w:r>
      <w:r>
        <w:rPr>
          <w:rFonts w:hint="eastAsia" w:ascii="微软雅黑" w:hAnsi="微软雅黑" w:eastAsia="微软雅黑"/>
          <w:sz w:val="24"/>
        </w:rPr>
        <w:t>：所有学生必须选择考核项目中的一个项目，并参加考核。</w:t>
      </w:r>
    </w:p>
    <w:p w14:paraId="5E601254">
      <w:pPr>
        <w:spacing w:line="520" w:lineRule="exact"/>
        <w:rPr>
          <w:rFonts w:ascii="微软雅黑" w:hAnsi="微软雅黑" w:eastAsia="微软雅黑"/>
          <w:sz w:val="24"/>
        </w:rPr>
      </w:pPr>
    </w:p>
    <w:p w14:paraId="28775F42">
      <w:pPr>
        <w:tabs>
          <w:tab w:val="left" w:pos="60"/>
          <w:tab w:val="center" w:pos="7058"/>
        </w:tabs>
        <w:spacing w:line="520" w:lineRule="exact"/>
        <w:jc w:val="left"/>
        <w:rPr>
          <w:rFonts w:ascii="微软雅黑" w:hAnsi="微软雅黑" w:eastAsia="微软雅黑"/>
          <w:b/>
          <w:sz w:val="36"/>
          <w:szCs w:val="36"/>
        </w:rPr>
      </w:pPr>
    </w:p>
    <w:p w14:paraId="5C0B1BE6">
      <w:pPr>
        <w:tabs>
          <w:tab w:val="left" w:pos="60"/>
          <w:tab w:val="center" w:pos="7058"/>
        </w:tabs>
        <w:spacing w:line="520" w:lineRule="exact"/>
        <w:jc w:val="left"/>
        <w:rPr>
          <w:rFonts w:ascii="微软雅黑" w:hAnsi="微软雅黑" w:eastAsia="微软雅黑"/>
          <w:b/>
          <w:sz w:val="36"/>
          <w:szCs w:val="36"/>
        </w:rPr>
      </w:pPr>
    </w:p>
    <w:p w14:paraId="1B750C64">
      <w:bookmarkStart w:id="0" w:name="_GoBack"/>
      <w:bookmarkEnd w:id="0"/>
    </w:p>
    <w:sectPr>
      <w:footerReference r:id="rId3" w:type="default"/>
      <w:pgSz w:w="16838" w:h="11906" w:orient="landscape"/>
      <w:pgMar w:top="1474" w:right="1361" w:bottom="1361" w:left="1361" w:header="794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EAAC5">
    <w:pPr>
      <w:pStyle w:val="3"/>
      <w:tabs>
        <w:tab w:val="left" w:pos="4489"/>
        <w:tab w:val="center" w:pos="4677"/>
      </w:tabs>
      <w:jc w:val="center"/>
      <w:rPr>
        <w:rFonts w:ascii="微软雅黑" w:hAnsi="微软雅黑" w:eastAsia="微软雅黑"/>
        <w:b/>
      </w:rPr>
    </w:pPr>
    <w:r>
      <w:rPr>
        <w:rFonts w:ascii="微软雅黑" w:hAnsi="微软雅黑" w:eastAsia="微软雅黑"/>
        <w:b/>
      </w:rPr>
      <w:fldChar w:fldCharType="begin"/>
    </w:r>
    <w:r>
      <w:rPr>
        <w:rFonts w:ascii="微软雅黑" w:hAnsi="微软雅黑" w:eastAsia="微软雅黑"/>
        <w:b/>
      </w:rPr>
      <w:instrText xml:space="preserve">PAGE   \* MERGEFORMAT</w:instrText>
    </w:r>
    <w:r>
      <w:rPr>
        <w:rFonts w:ascii="微软雅黑" w:hAnsi="微软雅黑" w:eastAsia="微软雅黑"/>
        <w:b/>
      </w:rPr>
      <w:fldChar w:fldCharType="separate"/>
    </w:r>
    <w:r>
      <w:rPr>
        <w:rFonts w:ascii="微软雅黑" w:hAnsi="微软雅黑" w:eastAsia="微软雅黑"/>
        <w:b/>
        <w:lang w:val="zh-CN"/>
      </w:rPr>
      <w:t>2</w:t>
    </w:r>
    <w:r>
      <w:rPr>
        <w:rFonts w:ascii="微软雅黑" w:hAnsi="微软雅黑" w:eastAsia="微软雅黑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iMzAzNGZiYmM2YmVkMDM4ZmYxYjY4ZjE3MTZlZTEifQ=="/>
  </w:docVars>
  <w:rsids>
    <w:rsidRoot w:val="137F3CFF"/>
    <w:rsid w:val="00002132"/>
    <w:rsid w:val="00043DD8"/>
    <w:rsid w:val="00045C7E"/>
    <w:rsid w:val="000737FA"/>
    <w:rsid w:val="000D0CEC"/>
    <w:rsid w:val="000D1EF7"/>
    <w:rsid w:val="000F193B"/>
    <w:rsid w:val="00133498"/>
    <w:rsid w:val="00133BF0"/>
    <w:rsid w:val="001535DD"/>
    <w:rsid w:val="0017169D"/>
    <w:rsid w:val="001911E2"/>
    <w:rsid w:val="00193A46"/>
    <w:rsid w:val="001B381F"/>
    <w:rsid w:val="001C47C6"/>
    <w:rsid w:val="001F0004"/>
    <w:rsid w:val="00241E7C"/>
    <w:rsid w:val="002458DD"/>
    <w:rsid w:val="00245D80"/>
    <w:rsid w:val="002903AD"/>
    <w:rsid w:val="00300227"/>
    <w:rsid w:val="00301B46"/>
    <w:rsid w:val="00316F8B"/>
    <w:rsid w:val="003173AD"/>
    <w:rsid w:val="00324A83"/>
    <w:rsid w:val="00345B25"/>
    <w:rsid w:val="00360722"/>
    <w:rsid w:val="003876B2"/>
    <w:rsid w:val="00395482"/>
    <w:rsid w:val="003B6E77"/>
    <w:rsid w:val="003B793C"/>
    <w:rsid w:val="003D0DE1"/>
    <w:rsid w:val="00403980"/>
    <w:rsid w:val="00426162"/>
    <w:rsid w:val="00431C3A"/>
    <w:rsid w:val="00497624"/>
    <w:rsid w:val="004D284A"/>
    <w:rsid w:val="004D5188"/>
    <w:rsid w:val="004D5318"/>
    <w:rsid w:val="004E0D5C"/>
    <w:rsid w:val="004E4611"/>
    <w:rsid w:val="004F01D0"/>
    <w:rsid w:val="00504E21"/>
    <w:rsid w:val="0052471B"/>
    <w:rsid w:val="00530A8F"/>
    <w:rsid w:val="00553E01"/>
    <w:rsid w:val="005B6664"/>
    <w:rsid w:val="006A39CF"/>
    <w:rsid w:val="006C3958"/>
    <w:rsid w:val="006D5B35"/>
    <w:rsid w:val="00700378"/>
    <w:rsid w:val="00736D0C"/>
    <w:rsid w:val="007378DD"/>
    <w:rsid w:val="00737D41"/>
    <w:rsid w:val="00772EED"/>
    <w:rsid w:val="0078529B"/>
    <w:rsid w:val="007A5CA7"/>
    <w:rsid w:val="007B2F54"/>
    <w:rsid w:val="0081282B"/>
    <w:rsid w:val="008605E3"/>
    <w:rsid w:val="00872307"/>
    <w:rsid w:val="00881E65"/>
    <w:rsid w:val="008E495F"/>
    <w:rsid w:val="008F11BB"/>
    <w:rsid w:val="00924B96"/>
    <w:rsid w:val="0093051B"/>
    <w:rsid w:val="00943D0C"/>
    <w:rsid w:val="009769BB"/>
    <w:rsid w:val="00981C6D"/>
    <w:rsid w:val="00996F58"/>
    <w:rsid w:val="00A17F72"/>
    <w:rsid w:val="00A85EE2"/>
    <w:rsid w:val="00A9079B"/>
    <w:rsid w:val="00A92B93"/>
    <w:rsid w:val="00A9347C"/>
    <w:rsid w:val="00AA6D95"/>
    <w:rsid w:val="00AB6D77"/>
    <w:rsid w:val="00AF59C8"/>
    <w:rsid w:val="00BA2F38"/>
    <w:rsid w:val="00BB154B"/>
    <w:rsid w:val="00BD09E1"/>
    <w:rsid w:val="00BD64D0"/>
    <w:rsid w:val="00BD6BF1"/>
    <w:rsid w:val="00BE4C74"/>
    <w:rsid w:val="00BE6BDD"/>
    <w:rsid w:val="00BF498E"/>
    <w:rsid w:val="00C12112"/>
    <w:rsid w:val="00C1599E"/>
    <w:rsid w:val="00C230C4"/>
    <w:rsid w:val="00C4589F"/>
    <w:rsid w:val="00CA6EC1"/>
    <w:rsid w:val="00CB296B"/>
    <w:rsid w:val="00CC60F7"/>
    <w:rsid w:val="00CE2EAC"/>
    <w:rsid w:val="00CE72AE"/>
    <w:rsid w:val="00D3670A"/>
    <w:rsid w:val="00D40FD5"/>
    <w:rsid w:val="00D9414B"/>
    <w:rsid w:val="00DB04C4"/>
    <w:rsid w:val="00DD3FD5"/>
    <w:rsid w:val="00DD6C87"/>
    <w:rsid w:val="00E247B1"/>
    <w:rsid w:val="00E25B9C"/>
    <w:rsid w:val="00E31348"/>
    <w:rsid w:val="00E579D0"/>
    <w:rsid w:val="00EC3CFF"/>
    <w:rsid w:val="00ED61A3"/>
    <w:rsid w:val="00EF4E72"/>
    <w:rsid w:val="00F61D44"/>
    <w:rsid w:val="00FA3E84"/>
    <w:rsid w:val="00FD45D3"/>
    <w:rsid w:val="03B26886"/>
    <w:rsid w:val="11BE0792"/>
    <w:rsid w:val="137F3CFF"/>
    <w:rsid w:val="14F90946"/>
    <w:rsid w:val="16FB1530"/>
    <w:rsid w:val="186D721E"/>
    <w:rsid w:val="294A6240"/>
    <w:rsid w:val="2AA71F40"/>
    <w:rsid w:val="2C691EBF"/>
    <w:rsid w:val="2DCD6590"/>
    <w:rsid w:val="30DB321D"/>
    <w:rsid w:val="3304433F"/>
    <w:rsid w:val="396A7926"/>
    <w:rsid w:val="3C4E1B30"/>
    <w:rsid w:val="3FA75003"/>
    <w:rsid w:val="4BDB6243"/>
    <w:rsid w:val="4C42222A"/>
    <w:rsid w:val="4FFC4D62"/>
    <w:rsid w:val="504135B2"/>
    <w:rsid w:val="51D97542"/>
    <w:rsid w:val="524B6D9F"/>
    <w:rsid w:val="538615FC"/>
    <w:rsid w:val="585C3473"/>
    <w:rsid w:val="618D3868"/>
    <w:rsid w:val="63B868A3"/>
    <w:rsid w:val="65405172"/>
    <w:rsid w:val="66333452"/>
    <w:rsid w:val="6A586032"/>
    <w:rsid w:val="6D535020"/>
    <w:rsid w:val="6DF27782"/>
    <w:rsid w:val="6E9C5A5E"/>
    <w:rsid w:val="73DE5869"/>
    <w:rsid w:val="7C650CF0"/>
    <w:rsid w:val="7E5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d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1929</Words>
  <Characters>2118</Characters>
  <Lines>25</Lines>
  <Paragraphs>7</Paragraphs>
  <TotalTime>16</TotalTime>
  <ScaleCrop>false</ScaleCrop>
  <LinksUpToDate>false</LinksUpToDate>
  <CharactersWithSpaces>2161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2023-11-17T07:53:00Z</dcterms:created>
  <dc:creator>月半</dc:creator>
  <cp:lastModifiedBy>陈婉迪</cp:lastModifiedBy>
  <cp:lastPrinted>2023-11-17T07:19:00Z</cp:lastPrinted>
  <dcterms:modified xsi:type="dcterms:W3CDTF">2024-11-20T08:00:16Z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B266E3352C49422EA03FAF31A2A911B9_13</vt:lpwstr>
  </property>
</Properties>
</file>